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9" w:rsidRPr="003923B9" w:rsidRDefault="007B5D49" w:rsidP="00B031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923B9">
        <w:rPr>
          <w:rFonts w:ascii="Times New Roman" w:hAnsi="Times New Roman"/>
          <w:b/>
        </w:rPr>
        <w:t xml:space="preserve">Утверждаю_________________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3923B9">
        <w:rPr>
          <w:rFonts w:ascii="Times New Roman" w:hAnsi="Times New Roman"/>
          <w:b/>
        </w:rPr>
        <w:t xml:space="preserve"> Согласовано__________________  </w:t>
      </w:r>
    </w:p>
    <w:p w:rsidR="007B5D49" w:rsidRPr="003923B9" w:rsidRDefault="007B5D49" w:rsidP="00B03158">
      <w:pPr>
        <w:spacing w:after="0"/>
        <w:rPr>
          <w:rFonts w:ascii="Times New Roman" w:hAnsi="Times New Roman"/>
          <w:b/>
        </w:rPr>
      </w:pPr>
      <w:r w:rsidRPr="003923B9">
        <w:rPr>
          <w:rFonts w:ascii="Times New Roman" w:hAnsi="Times New Roman"/>
          <w:b/>
        </w:rPr>
        <w:t xml:space="preserve">        Директор школы  Сейтказин А.К.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3923B9">
        <w:rPr>
          <w:rFonts w:ascii="Times New Roman" w:hAnsi="Times New Roman"/>
          <w:b/>
        </w:rPr>
        <w:t>Председатель профкома Клушов  Е.С.</w:t>
      </w:r>
    </w:p>
    <w:p w:rsidR="007B5D49" w:rsidRDefault="007B5D49" w:rsidP="00B03158">
      <w:pPr>
        <w:tabs>
          <w:tab w:val="left" w:pos="2846"/>
          <w:tab w:val="center" w:pos="7285"/>
        </w:tabs>
        <w:spacing w:line="240" w:lineRule="auto"/>
        <w:ind w:left="284" w:hanging="284"/>
        <w:jc w:val="center"/>
        <w:rPr>
          <w:rFonts w:ascii="Times New Roman" w:hAnsi="Times New Roman"/>
          <w:b/>
          <w:szCs w:val="28"/>
        </w:rPr>
      </w:pPr>
      <w:r w:rsidRPr="00B33620">
        <w:rPr>
          <w:rFonts w:ascii="Times New Roman" w:hAnsi="Times New Roman"/>
          <w:b/>
          <w:szCs w:val="28"/>
        </w:rPr>
        <w:t>РАСПИСАНИЕ  УРОКОВ</w:t>
      </w:r>
    </w:p>
    <w:p w:rsidR="007B5D49" w:rsidRDefault="007B5D49" w:rsidP="00B0315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Расписание уроков</w:t>
      </w:r>
      <w:r w:rsidRPr="00B33620">
        <w:rPr>
          <w:rFonts w:ascii="Times New Roman" w:hAnsi="Times New Roman"/>
          <w:b/>
          <w:szCs w:val="28"/>
        </w:rPr>
        <w:t xml:space="preserve">  на </w:t>
      </w:r>
      <w:r>
        <w:rPr>
          <w:rFonts w:ascii="Times New Roman" w:hAnsi="Times New Roman"/>
          <w:b/>
          <w:szCs w:val="28"/>
        </w:rPr>
        <w:t xml:space="preserve"> 1 полугодие  2020 – 2021 учебного </w:t>
      </w:r>
      <w:r w:rsidRPr="00B33620">
        <w:rPr>
          <w:rFonts w:ascii="Times New Roman" w:hAnsi="Times New Roman"/>
          <w:b/>
          <w:szCs w:val="28"/>
        </w:rPr>
        <w:t xml:space="preserve"> год</w:t>
      </w:r>
      <w:r>
        <w:rPr>
          <w:rFonts w:ascii="Times New Roman" w:hAnsi="Times New Roman"/>
          <w:b/>
          <w:szCs w:val="28"/>
        </w:rPr>
        <w:t xml:space="preserve">а </w:t>
      </w:r>
      <w:r w:rsidRPr="00B33620">
        <w:rPr>
          <w:rFonts w:ascii="Times New Roman" w:hAnsi="Times New Roman"/>
          <w:b/>
          <w:szCs w:val="28"/>
        </w:rPr>
        <w:t xml:space="preserve">      </w:t>
      </w:r>
      <w:r>
        <w:rPr>
          <w:rFonts w:ascii="Times New Roman" w:hAnsi="Times New Roman"/>
          <w:b/>
          <w:szCs w:val="28"/>
        </w:rPr>
        <w:t>2  смена</w:t>
      </w:r>
    </w:p>
    <w:tbl>
      <w:tblPr>
        <w:tblpPr w:leftFromText="180" w:rightFromText="180" w:vertAnchor="text" w:horzAnchor="margin" w:tblpXSpec="center" w:tblpY="11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134"/>
        <w:gridCol w:w="1417"/>
        <w:gridCol w:w="1418"/>
        <w:gridCol w:w="1534"/>
        <w:gridCol w:w="1301"/>
        <w:gridCol w:w="1559"/>
        <w:gridCol w:w="1843"/>
        <w:gridCol w:w="1417"/>
        <w:gridCol w:w="1560"/>
        <w:gridCol w:w="1701"/>
      </w:tblGrid>
      <w:tr w:rsidR="007B5D49" w:rsidRPr="00F25E80" w:rsidTr="00F60629">
        <w:tc>
          <w:tcPr>
            <w:tcW w:w="1526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   Дни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№ ур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Расп.звон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4  класс</w:t>
            </w:r>
          </w:p>
        </w:tc>
        <w:tc>
          <w:tcPr>
            <w:tcW w:w="13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Расп.звон</w:t>
            </w:r>
          </w:p>
        </w:tc>
        <w:tc>
          <w:tcPr>
            <w:tcW w:w="1559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843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Расп.звон</w:t>
            </w:r>
          </w:p>
        </w:tc>
        <w:tc>
          <w:tcPr>
            <w:tcW w:w="1560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7  класс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2-4</w:t>
            </w: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4  каб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2 каб</w:t>
            </w:r>
          </w:p>
        </w:tc>
        <w:tc>
          <w:tcPr>
            <w:tcW w:w="13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для 5-6 кл</w:t>
            </w:r>
          </w:p>
        </w:tc>
        <w:tc>
          <w:tcPr>
            <w:tcW w:w="1559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2  каб</w:t>
            </w:r>
          </w:p>
        </w:tc>
        <w:tc>
          <w:tcPr>
            <w:tcW w:w="1843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8  каб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для 10-11кл</w:t>
            </w:r>
          </w:p>
        </w:tc>
        <w:tc>
          <w:tcPr>
            <w:tcW w:w="1560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5 каб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7 каб</w:t>
            </w:r>
          </w:p>
        </w:tc>
      </w:tr>
      <w:tr w:rsidR="007B5D49" w:rsidRPr="00F25E80" w:rsidTr="00F60629">
        <w:trPr>
          <w:trHeight w:val="156"/>
        </w:trPr>
        <w:tc>
          <w:tcPr>
            <w:tcW w:w="1526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ПОНЕД</w:t>
            </w:r>
          </w:p>
        </w:tc>
        <w:tc>
          <w:tcPr>
            <w:tcW w:w="1134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301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559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  язык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60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 яз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 яз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естествознан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20-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E75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534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301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7B5D49" w:rsidRPr="003923B9" w:rsidRDefault="007B5D49" w:rsidP="00E75F0E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7B5D49" w:rsidRPr="003923B9" w:rsidRDefault="007B5D49" w:rsidP="00E75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 -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познание м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познание м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20-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всемир. ист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всемирная ист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20-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556CD3">
            <w:pPr>
              <w:tabs>
                <w:tab w:val="righ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  <w:r>
              <w:rPr>
                <w:rFonts w:ascii="Times New Roman" w:hAnsi="Times New Roman"/>
                <w:sz w:val="20"/>
                <w:szCs w:val="20"/>
              </w:rPr>
              <w:t>ание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всемирн.ист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всемирн.ист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556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301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843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417" w:type="dxa"/>
          </w:tcPr>
          <w:p w:rsidR="007B5D49" w:rsidRPr="003923B9" w:rsidRDefault="007B5D49" w:rsidP="00556CD3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7B5D49" w:rsidRPr="003923B9" w:rsidRDefault="007B5D49" w:rsidP="0055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301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301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 Каз-на</w:t>
            </w: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лит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301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20-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1" w:type="dxa"/>
          </w:tcPr>
          <w:p w:rsidR="007B5D49" w:rsidRPr="003923B9" w:rsidRDefault="007B5D49" w:rsidP="00DE74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E744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E7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534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301" w:type="dxa"/>
          </w:tcPr>
          <w:p w:rsidR="007B5D49" w:rsidRPr="003923B9" w:rsidRDefault="007B5D49" w:rsidP="00DE744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843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B5D49" w:rsidRPr="003923B9" w:rsidRDefault="007B5D49" w:rsidP="00DE744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 яз</w:t>
            </w:r>
          </w:p>
        </w:tc>
        <w:tc>
          <w:tcPr>
            <w:tcW w:w="1701" w:type="dxa"/>
          </w:tcPr>
          <w:p w:rsidR="007B5D49" w:rsidRPr="003923B9" w:rsidRDefault="007B5D49" w:rsidP="00DE74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59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</w:t>
            </w:r>
          </w:p>
        </w:tc>
        <w:tc>
          <w:tcPr>
            <w:tcW w:w="1843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 яз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01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843" w:type="dxa"/>
          </w:tcPr>
          <w:p w:rsidR="007B5D49" w:rsidRPr="003923B9" w:rsidRDefault="007B5D49" w:rsidP="00D52899">
            <w:pPr>
              <w:tabs>
                <w:tab w:val="right" w:pos="176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 язык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560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301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 яз</w:t>
            </w:r>
          </w:p>
        </w:tc>
        <w:tc>
          <w:tcPr>
            <w:tcW w:w="1843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20-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843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60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</w:tr>
      <w:tr w:rsidR="007B5D49" w:rsidRPr="00F25E80" w:rsidTr="00F60629">
        <w:tc>
          <w:tcPr>
            <w:tcW w:w="1526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</w:tr>
    </w:tbl>
    <w:p w:rsidR="007B5D49" w:rsidRDefault="007B5D49" w:rsidP="00F5616C">
      <w:pPr>
        <w:tabs>
          <w:tab w:val="left" w:pos="2846"/>
          <w:tab w:val="center" w:pos="7285"/>
        </w:tabs>
        <w:ind w:left="284" w:hanging="284"/>
        <w:rPr>
          <w:rFonts w:ascii="Times New Roman" w:hAnsi="Times New Roman"/>
        </w:rPr>
      </w:pPr>
      <w:r w:rsidRPr="0024637D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7B5D49" w:rsidRDefault="007B5D49" w:rsidP="00F5616C">
      <w:pPr>
        <w:tabs>
          <w:tab w:val="left" w:pos="2846"/>
          <w:tab w:val="center" w:pos="7285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24637D">
        <w:rPr>
          <w:rFonts w:ascii="Times New Roman" w:hAnsi="Times New Roman"/>
        </w:rPr>
        <w:t>Составила   зам. директора  по  учебной  части:___________ Аяпбергенова А.А.</w:t>
      </w:r>
    </w:p>
    <w:p w:rsidR="007B5D49" w:rsidRPr="003923B9" w:rsidRDefault="007B5D49" w:rsidP="003923B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923B9">
        <w:rPr>
          <w:rFonts w:ascii="Times New Roman" w:hAnsi="Times New Roman"/>
          <w:b/>
        </w:rPr>
        <w:t xml:space="preserve">Утверждаю_________________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3923B9">
        <w:rPr>
          <w:rFonts w:ascii="Times New Roman" w:hAnsi="Times New Roman"/>
          <w:b/>
        </w:rPr>
        <w:t xml:space="preserve"> Согласовано__________________  </w:t>
      </w:r>
    </w:p>
    <w:p w:rsidR="007B5D49" w:rsidRPr="003923B9" w:rsidRDefault="007B5D49" w:rsidP="003923B9">
      <w:pPr>
        <w:spacing w:after="0"/>
        <w:rPr>
          <w:rFonts w:ascii="Times New Roman" w:hAnsi="Times New Roman"/>
          <w:b/>
        </w:rPr>
      </w:pPr>
      <w:r w:rsidRPr="003923B9">
        <w:rPr>
          <w:rFonts w:ascii="Times New Roman" w:hAnsi="Times New Roman"/>
          <w:b/>
        </w:rPr>
        <w:t xml:space="preserve">        Директор школы  Сейтказин А.К.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3923B9">
        <w:rPr>
          <w:rFonts w:ascii="Times New Roman" w:hAnsi="Times New Roman"/>
          <w:b/>
        </w:rPr>
        <w:t>Председатель профкома Клушов  Е.С.</w:t>
      </w:r>
    </w:p>
    <w:p w:rsidR="007B5D49" w:rsidRDefault="007B5D49" w:rsidP="003923B9">
      <w:pPr>
        <w:spacing w:after="0"/>
        <w:jc w:val="center"/>
        <w:rPr>
          <w:rFonts w:ascii="Times New Roman" w:hAnsi="Times New Roman"/>
          <w:b/>
          <w:szCs w:val="28"/>
        </w:rPr>
      </w:pPr>
      <w:r w:rsidRPr="00B33620">
        <w:rPr>
          <w:rFonts w:ascii="Times New Roman" w:hAnsi="Times New Roman"/>
          <w:b/>
          <w:szCs w:val="28"/>
        </w:rPr>
        <w:t>РАСПИСАНИЕ  УРОКОВ</w:t>
      </w:r>
    </w:p>
    <w:p w:rsidR="007B5D49" w:rsidRDefault="007B5D49" w:rsidP="003923B9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Расписание уроков</w:t>
      </w:r>
      <w:r w:rsidRPr="00B33620">
        <w:rPr>
          <w:rFonts w:ascii="Times New Roman" w:hAnsi="Times New Roman"/>
          <w:b/>
          <w:szCs w:val="28"/>
        </w:rPr>
        <w:t xml:space="preserve">  на </w:t>
      </w:r>
      <w:r>
        <w:rPr>
          <w:rFonts w:ascii="Times New Roman" w:hAnsi="Times New Roman"/>
          <w:b/>
          <w:szCs w:val="28"/>
        </w:rPr>
        <w:t xml:space="preserve"> 1 полугодие  2020 – 2021 учебного </w:t>
      </w:r>
      <w:r w:rsidRPr="00B33620">
        <w:rPr>
          <w:rFonts w:ascii="Times New Roman" w:hAnsi="Times New Roman"/>
          <w:b/>
          <w:szCs w:val="28"/>
        </w:rPr>
        <w:t xml:space="preserve"> год</w:t>
      </w:r>
      <w:r>
        <w:rPr>
          <w:rFonts w:ascii="Times New Roman" w:hAnsi="Times New Roman"/>
          <w:b/>
          <w:szCs w:val="28"/>
        </w:rPr>
        <w:t xml:space="preserve">а </w:t>
      </w:r>
      <w:r w:rsidRPr="00B33620">
        <w:rPr>
          <w:rFonts w:ascii="Times New Roman" w:hAnsi="Times New Roman"/>
          <w:b/>
          <w:szCs w:val="28"/>
        </w:rPr>
        <w:t xml:space="preserve">      </w:t>
      </w:r>
      <w:r>
        <w:rPr>
          <w:rFonts w:ascii="Times New Roman" w:hAnsi="Times New Roman"/>
          <w:b/>
          <w:szCs w:val="28"/>
        </w:rPr>
        <w:t>1  смена</w:t>
      </w:r>
    </w:p>
    <w:tbl>
      <w:tblPr>
        <w:tblpPr w:leftFromText="180" w:rightFromText="180" w:vertAnchor="text" w:horzAnchor="margin" w:tblpXSpec="center" w:tblpY="11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2"/>
        <w:gridCol w:w="808"/>
        <w:gridCol w:w="1417"/>
        <w:gridCol w:w="1418"/>
        <w:gridCol w:w="1534"/>
        <w:gridCol w:w="1553"/>
        <w:gridCol w:w="1668"/>
        <w:gridCol w:w="1415"/>
        <w:gridCol w:w="1768"/>
        <w:gridCol w:w="1701"/>
      </w:tblGrid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   Дни                                                                                                                 </w:t>
            </w: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№ ур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Расп.звон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Расп.звон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Расп.звон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10  класс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11  класс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3  каб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4 каб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для 9 кл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5  каб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для 10-11кл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>3 каб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sz w:val="20"/>
                <w:szCs w:val="20"/>
              </w:rPr>
              <w:t xml:space="preserve"> 8 каб</w:t>
            </w:r>
          </w:p>
        </w:tc>
      </w:tr>
      <w:tr w:rsidR="007B5D49" w:rsidRPr="0014081F" w:rsidTr="00B36668">
        <w:trPr>
          <w:trHeight w:val="156"/>
        </w:trPr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ист.Каз-на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английск. яз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обуч.грам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английск. язык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B5D49" w:rsidRPr="0014081F" w:rsidTr="00B36668">
        <w:trPr>
          <w:trHeight w:val="282"/>
        </w:trPr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F5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F5616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415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7B5D49" w:rsidRPr="003923B9" w:rsidRDefault="007B5D49" w:rsidP="00F56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основы права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обучен грам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 яз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осн.предп и биз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BF33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BF3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BF330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50 -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8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415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50 -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7B5D49" w:rsidRPr="003923B9" w:rsidRDefault="007B5D49" w:rsidP="00BF3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обучен грам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русск.язык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всемирная ист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обучен грам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каз-яз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позн мира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познан мира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рус.яз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tabs>
                <w:tab w:val="righ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естествозн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НВиТП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рус.лит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рус.лит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 яз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казахск.язык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обучен грам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история Каз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рус.лит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основы права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НВиТП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30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обуч грамот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–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ЧОП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–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10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каз.яз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 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казахский язык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55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худ.труд</w:t>
            </w: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40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tabs>
                <w:tab w:val="right" w:pos="176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рус.лит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 лит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- 12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рус.лит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05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осн.предп и биз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7B5D49" w:rsidRPr="0014081F" w:rsidTr="00B36668">
        <w:tc>
          <w:tcPr>
            <w:tcW w:w="1852" w:type="dxa"/>
          </w:tcPr>
          <w:p w:rsidR="007B5D49" w:rsidRPr="003923B9" w:rsidRDefault="007B5D49" w:rsidP="00D528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B5D49" w:rsidRPr="003923B9" w:rsidRDefault="007B5D49" w:rsidP="00D5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7B5D49" w:rsidRPr="003923B9" w:rsidRDefault="007B5D49" w:rsidP="00D528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05 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15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50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</w:rPr>
              <w:t>– 13</w:t>
            </w:r>
            <w:r w:rsidRPr="003923B9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самопознание</w:t>
            </w:r>
          </w:p>
        </w:tc>
        <w:tc>
          <w:tcPr>
            <w:tcW w:w="1701" w:type="dxa"/>
          </w:tcPr>
          <w:p w:rsidR="007B5D49" w:rsidRPr="003923B9" w:rsidRDefault="007B5D49" w:rsidP="00D52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3B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</w:tbl>
    <w:p w:rsidR="007B5D49" w:rsidRDefault="007B5D49" w:rsidP="00B31267">
      <w:pPr>
        <w:tabs>
          <w:tab w:val="left" w:pos="2846"/>
          <w:tab w:val="center" w:pos="7285"/>
        </w:tabs>
        <w:ind w:left="284" w:hanging="284"/>
        <w:rPr>
          <w:rFonts w:ascii="Times New Roman" w:hAnsi="Times New Roman"/>
        </w:rPr>
      </w:pPr>
      <w:r w:rsidRPr="0024637D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7B5D49" w:rsidRPr="0024637D" w:rsidRDefault="007B5D49" w:rsidP="00B31267">
      <w:pPr>
        <w:tabs>
          <w:tab w:val="left" w:pos="2846"/>
          <w:tab w:val="center" w:pos="7285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24637D">
        <w:rPr>
          <w:rFonts w:ascii="Times New Roman" w:hAnsi="Times New Roman"/>
        </w:rPr>
        <w:t>Составила   зам. директора  по  учебной  части:___________ Аяпбергенова А.А.</w:t>
      </w:r>
    </w:p>
    <w:p w:rsidR="007B5D49" w:rsidRDefault="007B5D49" w:rsidP="00F5616C">
      <w:pPr>
        <w:spacing w:after="0"/>
        <w:jc w:val="both"/>
        <w:rPr>
          <w:rFonts w:ascii="Times New Roman" w:hAnsi="Times New Roman"/>
          <w:b/>
          <w:szCs w:val="28"/>
        </w:rPr>
      </w:pPr>
      <w:r w:rsidRPr="00B33620">
        <w:rPr>
          <w:rFonts w:ascii="Times New Roman" w:hAnsi="Times New Roman"/>
          <w:b/>
          <w:szCs w:val="28"/>
        </w:rPr>
        <w:t>Директор шк</w:t>
      </w:r>
      <w:r>
        <w:rPr>
          <w:rFonts w:ascii="Times New Roman" w:hAnsi="Times New Roman"/>
          <w:b/>
          <w:szCs w:val="28"/>
        </w:rPr>
        <w:t>олы</w:t>
      </w:r>
      <w:r w:rsidRPr="00B33620">
        <w:rPr>
          <w:rFonts w:ascii="Times New Roman" w:hAnsi="Times New Roman"/>
          <w:b/>
          <w:szCs w:val="28"/>
        </w:rPr>
        <w:t xml:space="preserve">_________________                                  </w:t>
      </w:r>
      <w:r>
        <w:rPr>
          <w:rFonts w:ascii="Times New Roman" w:hAnsi="Times New Roman"/>
          <w:b/>
          <w:szCs w:val="28"/>
        </w:rPr>
        <w:t xml:space="preserve">                 </w:t>
      </w:r>
      <w:r w:rsidRPr="00B33620">
        <w:rPr>
          <w:rFonts w:ascii="Times New Roman" w:hAnsi="Times New Roman"/>
          <w:b/>
          <w:szCs w:val="28"/>
        </w:rPr>
        <w:t xml:space="preserve"> РАСПИСАНИЕ  УРОКОВ                           </w:t>
      </w:r>
      <w:r>
        <w:rPr>
          <w:rFonts w:ascii="Times New Roman" w:hAnsi="Times New Roman"/>
          <w:b/>
          <w:szCs w:val="28"/>
        </w:rPr>
        <w:t xml:space="preserve">                    </w:t>
      </w:r>
      <w:r w:rsidRPr="00B33620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</w:t>
      </w:r>
      <w:r w:rsidRPr="00B33620">
        <w:rPr>
          <w:rFonts w:ascii="Times New Roman" w:hAnsi="Times New Roman"/>
          <w:b/>
          <w:szCs w:val="28"/>
        </w:rPr>
        <w:t xml:space="preserve"> </w:t>
      </w:r>
    </w:p>
    <w:p w:rsidR="007B5D49" w:rsidRDefault="007B5D49" w:rsidP="00F5616C">
      <w:p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Сейтказин А.К.                                                  Расписание уроков</w:t>
      </w:r>
      <w:r w:rsidRPr="00B33620">
        <w:rPr>
          <w:rFonts w:ascii="Times New Roman" w:hAnsi="Times New Roman"/>
          <w:b/>
          <w:szCs w:val="28"/>
        </w:rPr>
        <w:t xml:space="preserve">  на </w:t>
      </w:r>
      <w:r>
        <w:rPr>
          <w:rFonts w:ascii="Times New Roman" w:hAnsi="Times New Roman"/>
          <w:b/>
          <w:szCs w:val="28"/>
        </w:rPr>
        <w:t xml:space="preserve"> 1 четверть  2020 – 2021 учебного </w:t>
      </w:r>
      <w:r w:rsidRPr="00B33620">
        <w:rPr>
          <w:rFonts w:ascii="Times New Roman" w:hAnsi="Times New Roman"/>
          <w:b/>
          <w:szCs w:val="28"/>
        </w:rPr>
        <w:t xml:space="preserve"> год</w:t>
      </w:r>
      <w:r>
        <w:rPr>
          <w:rFonts w:ascii="Times New Roman" w:hAnsi="Times New Roman"/>
          <w:b/>
          <w:szCs w:val="28"/>
        </w:rPr>
        <w:t xml:space="preserve">а </w:t>
      </w:r>
      <w:r w:rsidRPr="00B33620">
        <w:rPr>
          <w:rFonts w:ascii="Times New Roman" w:hAnsi="Times New Roman"/>
          <w:b/>
          <w:szCs w:val="28"/>
        </w:rPr>
        <w:t xml:space="preserve">      </w:t>
      </w:r>
      <w:r>
        <w:rPr>
          <w:rFonts w:ascii="Times New Roman" w:hAnsi="Times New Roman"/>
          <w:b/>
          <w:szCs w:val="28"/>
        </w:rPr>
        <w:t>1  смена</w:t>
      </w:r>
      <w:r w:rsidRPr="00B33620">
        <w:rPr>
          <w:rFonts w:ascii="Times New Roman" w:hAnsi="Times New Roman"/>
          <w:b/>
          <w:szCs w:val="28"/>
        </w:rPr>
        <w:t xml:space="preserve"> </w:t>
      </w:r>
    </w:p>
    <w:tbl>
      <w:tblPr>
        <w:tblpPr w:leftFromText="180" w:rightFromText="180" w:vertAnchor="text" w:horzAnchor="margin" w:tblpXSpec="center" w:tblpY="11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2"/>
        <w:gridCol w:w="808"/>
        <w:gridCol w:w="1417"/>
        <w:gridCol w:w="1418"/>
        <w:gridCol w:w="1534"/>
        <w:gridCol w:w="1553"/>
        <w:gridCol w:w="1668"/>
        <w:gridCol w:w="1415"/>
        <w:gridCol w:w="1768"/>
        <w:gridCol w:w="1701"/>
      </w:tblGrid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 xml:space="preserve">    Дни                                                                                                                 </w:t>
            </w: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№ ур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4  класс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10  класс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11  класс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для 2-4 кл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 xml:space="preserve"> 4  каб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2 каб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для 9 кл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5  каб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для 10-11кл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>3 каб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81F">
              <w:rPr>
                <w:rFonts w:ascii="Times New Roman" w:hAnsi="Times New Roman"/>
                <w:b/>
              </w:rPr>
              <w:t xml:space="preserve"> 8 каб</w:t>
            </w:r>
          </w:p>
        </w:tc>
      </w:tr>
      <w:tr w:rsidR="007B5D49" w:rsidRPr="0014081F" w:rsidTr="00515CE0">
        <w:trPr>
          <w:trHeight w:val="156"/>
        </w:trPr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ист.Каз-на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английск. яз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физика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английск. язык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история Каз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язык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естествознан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физика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худ.труд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худ.труд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биология</w:t>
            </w:r>
          </w:p>
        </w:tc>
      </w:tr>
      <w:tr w:rsidR="007B5D49" w:rsidRPr="0014081F" w:rsidTr="00515CE0">
        <w:trPr>
          <w:trHeight w:val="282"/>
        </w:trPr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14081F">
              <w:rPr>
                <w:rFonts w:ascii="Times New Roman" w:hAnsi="Times New Roman"/>
                <w:b/>
                <w:i/>
              </w:rPr>
              <w:t>–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история Каз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самопознание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50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ВТОРНИК</w:t>
            </w: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геометрия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14081F">
              <w:rPr>
                <w:rFonts w:ascii="Times New Roman" w:hAnsi="Times New Roman"/>
                <w:b/>
                <w:i/>
              </w:rPr>
              <w:t>–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информатика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50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осн.предп и биз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50 - </w:t>
            </w:r>
            <w:r w:rsidRPr="0014081F">
              <w:rPr>
                <w:rFonts w:ascii="Times New Roman" w:hAnsi="Times New Roman"/>
                <w:b/>
                <w:i/>
              </w:rPr>
              <w:t>14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худ.труд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50 - </w:t>
            </w:r>
            <w:r w:rsidRPr="0014081F">
              <w:rPr>
                <w:rFonts w:ascii="Times New Roman" w:hAnsi="Times New Roman"/>
                <w:b/>
                <w:i/>
              </w:rPr>
              <w:t>14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самопознание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СРЕДА</w:t>
            </w: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всемирная ист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язык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физика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каз-яз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факультатив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факультатив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рус.лит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tabs>
                <w:tab w:val="righ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рус.яз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14081F">
              <w:rPr>
                <w:rFonts w:ascii="Times New Roman" w:hAnsi="Times New Roman"/>
                <w:b/>
                <w:i/>
              </w:rPr>
              <w:t>–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история Каз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50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НВиТП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рус.лит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ЧЕТВЕРГ</w:t>
            </w: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история Каз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геометрия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физика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естествозн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история Каз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биология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4081F">
              <w:rPr>
                <w:rFonts w:ascii="Times New Roman" w:hAnsi="Times New Roman"/>
              </w:rPr>
              <w:t>ус.лит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14081F">
              <w:rPr>
                <w:rFonts w:ascii="Times New Roman" w:hAnsi="Times New Roman"/>
                <w:b/>
                <w:i/>
              </w:rPr>
              <w:t>–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50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НВиТП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ПЯТНИЦА</w:t>
            </w: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язык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–  </w:t>
            </w: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русск.язык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ЧОП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8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50 </w:t>
            </w:r>
            <w:r w:rsidRPr="0014081F">
              <w:rPr>
                <w:rFonts w:ascii="Times New Roman" w:hAnsi="Times New Roman"/>
                <w:b/>
                <w:i/>
              </w:rPr>
              <w:t xml:space="preserve">– 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10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музыка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музыка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англ.яз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9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 </w:t>
            </w:r>
            <w:r w:rsidRPr="0014081F">
              <w:rPr>
                <w:rFonts w:ascii="Times New Roman" w:hAnsi="Times New Roman"/>
                <w:b/>
                <w:i/>
              </w:rPr>
              <w:t>-  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язык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казахский язык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55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яз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40 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tabs>
                <w:tab w:val="right" w:pos="17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10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  <w:r w:rsidRPr="0014081F">
              <w:rPr>
                <w:rFonts w:ascii="Times New Roman" w:hAnsi="Times New Roman"/>
                <w:b/>
                <w:i/>
              </w:rPr>
              <w:t>– 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рус.лит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биология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самопозн</w:t>
            </w: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самопознание</w:t>
            </w: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 лит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081F">
              <w:rPr>
                <w:rFonts w:ascii="Times New Roman" w:hAnsi="Times New Roman"/>
                <w:b/>
                <w:i/>
              </w:rPr>
              <w:t>11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- 12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рус.лит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14081F">
              <w:rPr>
                <w:rFonts w:ascii="Times New Roman" w:hAnsi="Times New Roman"/>
                <w:b/>
                <w:i/>
              </w:rPr>
              <w:t>– 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осн.предп и биз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:rsidR="007B5D49" w:rsidRPr="0014081F" w:rsidTr="00515CE0">
        <w:tc>
          <w:tcPr>
            <w:tcW w:w="1852" w:type="dxa"/>
          </w:tcPr>
          <w:p w:rsidR="007B5D49" w:rsidRPr="0014081F" w:rsidRDefault="007B5D49" w:rsidP="00515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14081F" w:rsidRDefault="007B5D49" w:rsidP="00515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81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14081F" w:rsidRDefault="007B5D49" w:rsidP="00515CE0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15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14081F">
              <w:rPr>
                <w:rFonts w:ascii="Times New Roman" w:hAnsi="Times New Roman"/>
                <w:b/>
                <w:i/>
              </w:rPr>
              <w:t>12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 xml:space="preserve"> 50</w:t>
            </w:r>
            <w:r w:rsidRPr="0014081F">
              <w:rPr>
                <w:rFonts w:ascii="Times New Roman" w:hAnsi="Times New Roman"/>
                <w:b/>
                <w:i/>
              </w:rPr>
              <w:t>– 13</w:t>
            </w:r>
            <w:r w:rsidRPr="0014081F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самопознание</w:t>
            </w:r>
          </w:p>
        </w:tc>
        <w:tc>
          <w:tcPr>
            <w:tcW w:w="1701" w:type="dxa"/>
          </w:tcPr>
          <w:p w:rsidR="007B5D49" w:rsidRPr="0014081F" w:rsidRDefault="007B5D49" w:rsidP="00515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</w:tbl>
    <w:p w:rsidR="007B5D49" w:rsidRPr="0024637D" w:rsidRDefault="007B5D49" w:rsidP="00F5616C">
      <w:pPr>
        <w:tabs>
          <w:tab w:val="left" w:pos="2846"/>
          <w:tab w:val="center" w:pos="7285"/>
        </w:tabs>
        <w:ind w:left="284" w:hanging="284"/>
        <w:rPr>
          <w:rFonts w:ascii="Times New Roman" w:hAnsi="Times New Roman"/>
        </w:rPr>
      </w:pPr>
      <w:r w:rsidRPr="0024637D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24637D">
        <w:rPr>
          <w:rFonts w:ascii="Times New Roman" w:hAnsi="Times New Roman"/>
        </w:rPr>
        <w:t>Составила   зам. директора  по  учебной  части:___________ Аяпбергенова А.А.</w:t>
      </w:r>
    </w:p>
    <w:p w:rsidR="007B5D49" w:rsidRDefault="007B5D49">
      <w:pPr>
        <w:rPr>
          <w:rFonts w:ascii="Times New Roman" w:hAnsi="Times New Roman"/>
        </w:rPr>
      </w:pPr>
    </w:p>
    <w:p w:rsidR="007B5D49" w:rsidRPr="002E753E" w:rsidRDefault="007B5D49">
      <w:pPr>
        <w:rPr>
          <w:rFonts w:ascii="Times New Roman" w:hAnsi="Times New Roman"/>
          <w:b/>
          <w:sz w:val="28"/>
          <w:szCs w:val="28"/>
        </w:rPr>
      </w:pPr>
    </w:p>
    <w:p w:rsidR="007B5D49" w:rsidRPr="002E753E" w:rsidRDefault="007B5D49">
      <w:pPr>
        <w:rPr>
          <w:rFonts w:ascii="Times New Roman" w:hAnsi="Times New Roman"/>
          <w:b/>
          <w:sz w:val="28"/>
          <w:szCs w:val="28"/>
        </w:rPr>
      </w:pPr>
      <w:r w:rsidRPr="002E753E">
        <w:rPr>
          <w:rFonts w:ascii="Times New Roman" w:hAnsi="Times New Roman"/>
          <w:b/>
          <w:sz w:val="28"/>
          <w:szCs w:val="28"/>
        </w:rPr>
        <w:t xml:space="preserve">РАСПИСАНИЕ  </w:t>
      </w:r>
      <w:r>
        <w:rPr>
          <w:rFonts w:ascii="Times New Roman" w:hAnsi="Times New Roman"/>
          <w:b/>
          <w:sz w:val="28"/>
          <w:szCs w:val="28"/>
        </w:rPr>
        <w:t>НА 8</w:t>
      </w:r>
      <w:r w:rsidRPr="002E753E">
        <w:rPr>
          <w:rFonts w:ascii="Times New Roman" w:hAnsi="Times New Roman"/>
          <w:b/>
          <w:sz w:val="28"/>
          <w:szCs w:val="28"/>
        </w:rPr>
        <w:t xml:space="preserve"> СЕНТЯБРЯ           1 СМЕНА</w:t>
      </w:r>
    </w:p>
    <w:tbl>
      <w:tblPr>
        <w:tblpPr w:leftFromText="180" w:rightFromText="180" w:vertAnchor="text" w:horzAnchor="margin" w:tblpXSpec="center" w:tblpY="11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2"/>
        <w:gridCol w:w="808"/>
        <w:gridCol w:w="1417"/>
        <w:gridCol w:w="1418"/>
        <w:gridCol w:w="1534"/>
        <w:gridCol w:w="1553"/>
        <w:gridCol w:w="1668"/>
        <w:gridCol w:w="1415"/>
        <w:gridCol w:w="1768"/>
        <w:gridCol w:w="1701"/>
      </w:tblGrid>
      <w:tr w:rsidR="007B5D49" w:rsidRPr="00F25E80" w:rsidTr="00F56163">
        <w:tc>
          <w:tcPr>
            <w:tcW w:w="1852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 xml:space="preserve">    Дни                                                                                                                 </w:t>
            </w:r>
          </w:p>
        </w:tc>
        <w:tc>
          <w:tcPr>
            <w:tcW w:w="80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№ ур</w:t>
            </w:r>
          </w:p>
        </w:tc>
        <w:tc>
          <w:tcPr>
            <w:tcW w:w="1417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41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534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4  класс</w:t>
            </w:r>
          </w:p>
        </w:tc>
        <w:tc>
          <w:tcPr>
            <w:tcW w:w="1553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66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415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76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10  класс</w:t>
            </w:r>
          </w:p>
        </w:tc>
        <w:tc>
          <w:tcPr>
            <w:tcW w:w="1701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11  класс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0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для 2-4 кл</w:t>
            </w:r>
          </w:p>
        </w:tc>
        <w:tc>
          <w:tcPr>
            <w:tcW w:w="141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 xml:space="preserve"> 4  каб</w:t>
            </w:r>
          </w:p>
        </w:tc>
        <w:tc>
          <w:tcPr>
            <w:tcW w:w="1534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2 каб</w:t>
            </w:r>
          </w:p>
        </w:tc>
        <w:tc>
          <w:tcPr>
            <w:tcW w:w="1553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для 9 кл</w:t>
            </w:r>
          </w:p>
        </w:tc>
        <w:tc>
          <w:tcPr>
            <w:tcW w:w="166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5  каб</w:t>
            </w:r>
          </w:p>
        </w:tc>
        <w:tc>
          <w:tcPr>
            <w:tcW w:w="1415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для 10-11кл</w:t>
            </w:r>
          </w:p>
        </w:tc>
        <w:tc>
          <w:tcPr>
            <w:tcW w:w="1768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3 каб</w:t>
            </w:r>
          </w:p>
        </w:tc>
        <w:tc>
          <w:tcPr>
            <w:tcW w:w="1701" w:type="dxa"/>
          </w:tcPr>
          <w:p w:rsidR="007B5D49" w:rsidRPr="00F25E80" w:rsidRDefault="007B5D49" w:rsidP="00F561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 xml:space="preserve"> 8 каб</w:t>
            </w:r>
          </w:p>
        </w:tc>
      </w:tr>
      <w:tr w:rsidR="007B5D49" w:rsidRPr="00F25E80" w:rsidTr="00F56163">
        <w:trPr>
          <w:trHeight w:val="156"/>
        </w:trPr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15 –  </w:t>
            </w:r>
            <w:r w:rsidRPr="00F25E80">
              <w:rPr>
                <w:rFonts w:ascii="Times New Roman" w:hAnsi="Times New Roman"/>
                <w:b/>
                <w:i/>
              </w:rPr>
              <w:t>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географ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00 –  </w:t>
            </w:r>
            <w:r w:rsidRPr="00F25E80">
              <w:rPr>
                <w:rFonts w:ascii="Times New Roman" w:hAnsi="Times New Roman"/>
                <w:b/>
                <w:i/>
              </w:rPr>
              <w:t>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английск.язык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F25E80">
              <w:rPr>
                <w:rFonts w:ascii="Times New Roman" w:hAnsi="Times New Roman"/>
                <w:b/>
                <w:i/>
              </w:rPr>
              <w:t xml:space="preserve">– 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казахск яз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3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00 </w:t>
            </w:r>
            <w:r w:rsidRPr="00F25E80">
              <w:rPr>
                <w:rFonts w:ascii="Times New Roman" w:hAnsi="Times New Roman"/>
                <w:b/>
                <w:i/>
              </w:rPr>
              <w:t xml:space="preserve">– 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англ.яз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50 </w:t>
            </w:r>
            <w:r w:rsidRPr="00F25E80">
              <w:rPr>
                <w:rFonts w:ascii="Times New Roman" w:hAnsi="Times New Roman"/>
                <w:b/>
                <w:i/>
              </w:rPr>
              <w:t xml:space="preserve">– 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ab/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всемирная ист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геометрия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10  </w:t>
            </w:r>
            <w:r w:rsidRPr="00F25E80">
              <w:rPr>
                <w:rFonts w:ascii="Times New Roman" w:hAnsi="Times New Roman"/>
                <w:b/>
                <w:i/>
              </w:rPr>
              <w:t>-  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англ.яз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55  </w:t>
            </w:r>
            <w:r w:rsidRPr="00F25E80">
              <w:rPr>
                <w:rFonts w:ascii="Times New Roman" w:hAnsi="Times New Roman"/>
                <w:b/>
                <w:i/>
              </w:rPr>
              <w:t>-  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40  </w:t>
            </w:r>
            <w:r w:rsidRPr="00F25E80">
              <w:rPr>
                <w:rFonts w:ascii="Times New Roman" w:hAnsi="Times New Roman"/>
                <w:b/>
                <w:i/>
              </w:rPr>
              <w:t>-  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рус.лит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55 </w:t>
            </w:r>
            <w:r w:rsidRPr="00F25E80">
              <w:rPr>
                <w:rFonts w:ascii="Times New Roman" w:hAnsi="Times New Roman"/>
                <w:b/>
                <w:i/>
              </w:rPr>
              <w:t>– 11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познание м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познан мира</w:t>
            </w: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40 </w:t>
            </w:r>
            <w:r w:rsidRPr="00F25E80">
              <w:rPr>
                <w:rFonts w:ascii="Times New Roman" w:hAnsi="Times New Roman"/>
                <w:b/>
                <w:i/>
              </w:rPr>
              <w:t>– 11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10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  <w:r w:rsidRPr="00F25E80">
              <w:rPr>
                <w:rFonts w:ascii="Times New Roman" w:hAnsi="Times New Roman"/>
                <w:b/>
                <w:i/>
              </w:rPr>
              <w:t>– 11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физика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11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F25E80">
              <w:rPr>
                <w:rFonts w:ascii="Times New Roman" w:hAnsi="Times New Roman"/>
                <w:b/>
                <w:i/>
              </w:rPr>
              <w:t>- 12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11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F25E80">
              <w:rPr>
                <w:rFonts w:ascii="Times New Roman" w:hAnsi="Times New Roman"/>
                <w:b/>
                <w:i/>
              </w:rPr>
              <w:t>- 12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рус.лит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11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F25E80">
              <w:rPr>
                <w:rFonts w:ascii="Times New Roman" w:hAnsi="Times New Roman"/>
                <w:b/>
                <w:i/>
              </w:rPr>
              <w:t>- 12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казахск.язык</w:t>
            </w:r>
          </w:p>
        </w:tc>
      </w:tr>
      <w:tr w:rsidR="007B5D49" w:rsidRPr="00F25E80" w:rsidTr="00F56163">
        <w:trPr>
          <w:trHeight w:val="282"/>
        </w:trPr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F25E80">
              <w:rPr>
                <w:rFonts w:ascii="Times New Roman" w:hAnsi="Times New Roman"/>
                <w:b/>
                <w:i/>
              </w:rPr>
              <w:t>– 13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F25E80">
              <w:rPr>
                <w:rFonts w:ascii="Times New Roman" w:hAnsi="Times New Roman"/>
                <w:b/>
                <w:i/>
              </w:rPr>
              <w:t>– 13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F25E80">
              <w:rPr>
                <w:rFonts w:ascii="Times New Roman" w:hAnsi="Times New Roman"/>
                <w:b/>
                <w:i/>
              </w:rPr>
              <w:t>– 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13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F25E80">
              <w:rPr>
                <w:rFonts w:ascii="Times New Roman" w:hAnsi="Times New Roman"/>
                <w:b/>
                <w:i/>
              </w:rPr>
              <w:t>– 13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12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 50</w:t>
            </w:r>
            <w:r w:rsidRPr="00F25E80">
              <w:rPr>
                <w:rFonts w:ascii="Times New Roman" w:hAnsi="Times New Roman"/>
                <w:b/>
                <w:i/>
              </w:rPr>
              <w:t>– 13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основ.бизн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самопозн</w:t>
            </w:r>
          </w:p>
        </w:tc>
      </w:tr>
      <w:tr w:rsidR="007B5D49" w:rsidRPr="00F25E80" w:rsidTr="00F56163">
        <w:tc>
          <w:tcPr>
            <w:tcW w:w="1852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13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F25E80">
              <w:rPr>
                <w:rFonts w:ascii="Times New Roman" w:hAnsi="Times New Roman"/>
                <w:b/>
                <w:i/>
              </w:rPr>
              <w:t>– 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6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худ.труд</w:t>
            </w:r>
          </w:p>
        </w:tc>
        <w:tc>
          <w:tcPr>
            <w:tcW w:w="1415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6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5D49" w:rsidRDefault="007B5D49">
      <w:pPr>
        <w:rPr>
          <w:rFonts w:ascii="Times New Roman" w:hAnsi="Times New Roman"/>
        </w:rPr>
      </w:pPr>
    </w:p>
    <w:p w:rsidR="007B5D49" w:rsidRDefault="007B5D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 НА 8</w:t>
      </w:r>
    </w:p>
    <w:p w:rsidR="007B5D49" w:rsidRPr="002E753E" w:rsidRDefault="007B5D49">
      <w:pPr>
        <w:rPr>
          <w:rFonts w:ascii="Times New Roman" w:hAnsi="Times New Roman"/>
          <w:b/>
          <w:sz w:val="28"/>
          <w:szCs w:val="28"/>
        </w:rPr>
      </w:pPr>
      <w:r w:rsidRPr="002E753E">
        <w:rPr>
          <w:rFonts w:ascii="Times New Roman" w:hAnsi="Times New Roman"/>
          <w:b/>
          <w:sz w:val="28"/>
          <w:szCs w:val="28"/>
        </w:rPr>
        <w:t xml:space="preserve"> СЕНТЯБРЯ                  2 СМЕНА</w:t>
      </w:r>
    </w:p>
    <w:tbl>
      <w:tblPr>
        <w:tblpPr w:leftFromText="180" w:rightFromText="180" w:vertAnchor="text" w:horzAnchor="margin" w:tblpXSpec="center" w:tblpY="11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134"/>
        <w:gridCol w:w="1417"/>
        <w:gridCol w:w="1418"/>
        <w:gridCol w:w="1534"/>
        <w:gridCol w:w="1301"/>
        <w:gridCol w:w="1559"/>
        <w:gridCol w:w="1843"/>
        <w:gridCol w:w="1417"/>
        <w:gridCol w:w="1560"/>
        <w:gridCol w:w="1701"/>
      </w:tblGrid>
      <w:tr w:rsidR="007B5D49" w:rsidRPr="00F25E80" w:rsidTr="00CD3E8B">
        <w:tc>
          <w:tcPr>
            <w:tcW w:w="1526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 xml:space="preserve">    Дни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№ ур</w:t>
            </w:r>
          </w:p>
        </w:tc>
        <w:tc>
          <w:tcPr>
            <w:tcW w:w="1417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418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534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1301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559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843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417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Расп.звон</w:t>
            </w:r>
          </w:p>
        </w:tc>
        <w:tc>
          <w:tcPr>
            <w:tcW w:w="1560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7  класс</w:t>
            </w:r>
          </w:p>
        </w:tc>
        <w:tc>
          <w:tcPr>
            <w:tcW w:w="1701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8 класс</w:t>
            </w:r>
          </w:p>
        </w:tc>
      </w:tr>
      <w:tr w:rsidR="007B5D49" w:rsidRPr="00F25E80" w:rsidTr="00CD3E8B">
        <w:tc>
          <w:tcPr>
            <w:tcW w:w="1526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для 1-3 кл</w:t>
            </w:r>
          </w:p>
        </w:tc>
        <w:tc>
          <w:tcPr>
            <w:tcW w:w="1418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 xml:space="preserve"> 4  каб</w:t>
            </w:r>
          </w:p>
        </w:tc>
        <w:tc>
          <w:tcPr>
            <w:tcW w:w="1534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2 каб</w:t>
            </w:r>
          </w:p>
        </w:tc>
        <w:tc>
          <w:tcPr>
            <w:tcW w:w="1301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для 5-6 кл</w:t>
            </w:r>
          </w:p>
        </w:tc>
        <w:tc>
          <w:tcPr>
            <w:tcW w:w="1559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7 каб</w:t>
            </w:r>
          </w:p>
        </w:tc>
        <w:tc>
          <w:tcPr>
            <w:tcW w:w="1843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5  каб</w:t>
            </w:r>
          </w:p>
        </w:tc>
        <w:tc>
          <w:tcPr>
            <w:tcW w:w="1417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для 10-11кл</w:t>
            </w:r>
          </w:p>
        </w:tc>
        <w:tc>
          <w:tcPr>
            <w:tcW w:w="1560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>3 каб</w:t>
            </w:r>
          </w:p>
        </w:tc>
        <w:tc>
          <w:tcPr>
            <w:tcW w:w="1701" w:type="dxa"/>
          </w:tcPr>
          <w:p w:rsidR="007B5D49" w:rsidRPr="00F25E80" w:rsidRDefault="007B5D49" w:rsidP="00CD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5E80">
              <w:rPr>
                <w:rFonts w:ascii="Times New Roman" w:hAnsi="Times New Roman"/>
                <w:b/>
              </w:rPr>
              <w:t xml:space="preserve"> 8 каб</w:t>
            </w:r>
          </w:p>
        </w:tc>
      </w:tr>
      <w:tr w:rsidR="007B5D49" w:rsidRPr="00F25E80" w:rsidTr="00CD3E8B">
        <w:trPr>
          <w:trHeight w:val="156"/>
        </w:trPr>
        <w:tc>
          <w:tcPr>
            <w:tcW w:w="1526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8 .09</w:t>
            </w: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30 –  </w:t>
            </w:r>
            <w:r w:rsidRPr="00F25E80">
              <w:rPr>
                <w:rFonts w:ascii="Times New Roman" w:hAnsi="Times New Roman"/>
                <w:b/>
                <w:i/>
              </w:rPr>
              <w:t>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англ.яз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1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15 </w:t>
            </w:r>
            <w:r w:rsidRPr="00F25E80">
              <w:rPr>
                <w:rFonts w:ascii="Times New Roman" w:hAnsi="Times New Roman"/>
                <w:b/>
                <w:i/>
              </w:rPr>
              <w:t>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русск яз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математ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  <w:r w:rsidRPr="00F25E80">
              <w:rPr>
                <w:rFonts w:ascii="Times New Roman" w:hAnsi="Times New Roman"/>
                <w:b/>
                <w:i/>
              </w:rPr>
              <w:t xml:space="preserve"> - 14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казахск.язык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алгебра</w:t>
            </w:r>
          </w:p>
        </w:tc>
      </w:tr>
      <w:tr w:rsidR="007B5D49" w:rsidRPr="00F25E80" w:rsidTr="00CD3E8B">
        <w:tc>
          <w:tcPr>
            <w:tcW w:w="1526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  <w:r w:rsidRPr="00F25E80">
              <w:rPr>
                <w:rFonts w:ascii="Times New Roman" w:hAnsi="Times New Roman"/>
                <w:b/>
                <w:i/>
              </w:rPr>
              <w:t>-15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обуч грамот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англ.яз</w:t>
            </w:r>
          </w:p>
        </w:tc>
        <w:tc>
          <w:tcPr>
            <w:tcW w:w="1301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  <w:r w:rsidRPr="00F25E80">
              <w:rPr>
                <w:rFonts w:ascii="Times New Roman" w:hAnsi="Times New Roman"/>
                <w:b/>
                <w:i/>
              </w:rPr>
              <w:t>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матемаика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 яз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tabs>
                <w:tab w:val="center" w:pos="1057"/>
                <w:tab w:val="right" w:pos="2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14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  <w:r w:rsidRPr="00F25E80">
              <w:rPr>
                <w:rFonts w:ascii="Times New Roman" w:hAnsi="Times New Roman"/>
                <w:b/>
                <w:i/>
              </w:rPr>
              <w:t>- 15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казахск яз</w:t>
            </w:r>
          </w:p>
        </w:tc>
      </w:tr>
      <w:tr w:rsidR="007B5D49" w:rsidRPr="00F25E80" w:rsidTr="00CD3E8B">
        <w:tc>
          <w:tcPr>
            <w:tcW w:w="1526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10</w:t>
            </w:r>
            <w:r w:rsidRPr="00F25E80">
              <w:rPr>
                <w:rFonts w:ascii="Times New Roman" w:hAnsi="Times New Roman"/>
                <w:b/>
                <w:i/>
              </w:rPr>
              <w:t xml:space="preserve"> -16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физ-ра</w:t>
            </w:r>
          </w:p>
        </w:tc>
        <w:tc>
          <w:tcPr>
            <w:tcW w:w="1301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F25E80">
              <w:rPr>
                <w:rFonts w:ascii="Times New Roman" w:hAnsi="Times New Roman"/>
                <w:b/>
                <w:i/>
              </w:rPr>
              <w:t>- 16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каз.яз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рус.яз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25E80">
              <w:rPr>
                <w:rFonts w:ascii="Times New Roman" w:hAnsi="Times New Roman"/>
                <w:b/>
                <w:i/>
              </w:rPr>
              <w:t>15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F25E80">
              <w:rPr>
                <w:rFonts w:ascii="Times New Roman" w:hAnsi="Times New Roman"/>
                <w:b/>
                <w:i/>
              </w:rPr>
              <w:t>- 16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история Каз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история Каз</w:t>
            </w:r>
          </w:p>
        </w:tc>
      </w:tr>
      <w:tr w:rsidR="007B5D49" w:rsidRPr="00F25E80" w:rsidTr="00CD3E8B">
        <w:tc>
          <w:tcPr>
            <w:tcW w:w="1526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55</w:t>
            </w:r>
            <w:r w:rsidRPr="00F25E80">
              <w:rPr>
                <w:rFonts w:ascii="Times New Roman" w:hAnsi="Times New Roman"/>
                <w:b/>
                <w:i/>
              </w:rPr>
              <w:t xml:space="preserve"> – 17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факультатив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каз.яз</w:t>
            </w:r>
          </w:p>
        </w:tc>
        <w:tc>
          <w:tcPr>
            <w:tcW w:w="1301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40</w:t>
            </w:r>
            <w:r w:rsidRPr="00F25E80">
              <w:rPr>
                <w:rFonts w:ascii="Times New Roman" w:hAnsi="Times New Roman"/>
                <w:b/>
                <w:i/>
              </w:rPr>
              <w:t>- 17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физра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ист. Каз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16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25 </w:t>
            </w:r>
            <w:r w:rsidRPr="00F25E80">
              <w:rPr>
                <w:rFonts w:ascii="Times New Roman" w:hAnsi="Times New Roman"/>
                <w:b/>
                <w:i/>
              </w:rPr>
              <w:t>- 17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рус.лит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рус.лит</w:t>
            </w:r>
          </w:p>
        </w:tc>
      </w:tr>
      <w:tr w:rsidR="007B5D49" w:rsidRPr="00F25E80" w:rsidTr="00CD3E8B">
        <w:tc>
          <w:tcPr>
            <w:tcW w:w="1526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17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F25E80">
              <w:rPr>
                <w:rFonts w:ascii="Times New Roman" w:hAnsi="Times New Roman"/>
                <w:b/>
                <w:i/>
              </w:rPr>
              <w:t>- 18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музыка</w:t>
            </w: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музыка</w:t>
            </w:r>
          </w:p>
        </w:tc>
        <w:tc>
          <w:tcPr>
            <w:tcW w:w="1301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17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F25E80">
              <w:rPr>
                <w:rFonts w:ascii="Times New Roman" w:hAnsi="Times New Roman"/>
                <w:b/>
                <w:i/>
              </w:rPr>
              <w:t>- 18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естеств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физра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17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20</w:t>
            </w:r>
            <w:r w:rsidRPr="00F25E80">
              <w:rPr>
                <w:rFonts w:ascii="Times New Roman" w:hAnsi="Times New Roman"/>
                <w:b/>
                <w:i/>
              </w:rPr>
              <w:t>- 18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географ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физика</w:t>
            </w:r>
          </w:p>
        </w:tc>
      </w:tr>
      <w:tr w:rsidR="007B5D49" w:rsidRPr="00F25E80" w:rsidTr="00E00290">
        <w:trPr>
          <w:trHeight w:val="165"/>
        </w:trPr>
        <w:tc>
          <w:tcPr>
            <w:tcW w:w="1526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35</w:t>
            </w:r>
            <w:r w:rsidRPr="00F25E80">
              <w:rPr>
                <w:rFonts w:ascii="Times New Roman" w:hAnsi="Times New Roman"/>
                <w:b/>
                <w:i/>
              </w:rPr>
              <w:t xml:space="preserve"> -19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1301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20- - </w:t>
            </w:r>
            <w:r w:rsidRPr="00F25E80">
              <w:rPr>
                <w:rFonts w:ascii="Times New Roman" w:hAnsi="Times New Roman"/>
                <w:b/>
                <w:i/>
              </w:rPr>
              <w:t>19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информ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худ.труд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05</w:t>
            </w:r>
            <w:r w:rsidRPr="00F25E80">
              <w:rPr>
                <w:rFonts w:ascii="Times New Roman" w:hAnsi="Times New Roman"/>
                <w:b/>
                <w:i/>
              </w:rPr>
              <w:t>- 18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географ</w:t>
            </w:r>
          </w:p>
        </w:tc>
      </w:tr>
      <w:tr w:rsidR="007B5D49" w:rsidRPr="00F25E80" w:rsidTr="00CD3E8B">
        <w:tc>
          <w:tcPr>
            <w:tcW w:w="1526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D49" w:rsidRPr="00F25E80" w:rsidRDefault="007B5D49" w:rsidP="00686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</w:p>
        </w:tc>
        <w:tc>
          <w:tcPr>
            <w:tcW w:w="1418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7B5D49" w:rsidRPr="00F25E80" w:rsidRDefault="007B5D49" w:rsidP="006867AB">
            <w:pPr>
              <w:spacing w:after="0" w:line="240" w:lineRule="auto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 xml:space="preserve">05 </w:t>
            </w:r>
            <w:r w:rsidRPr="00F25E80">
              <w:rPr>
                <w:rFonts w:ascii="Times New Roman" w:hAnsi="Times New Roman"/>
                <w:b/>
                <w:i/>
              </w:rPr>
              <w:t>– 19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худ.труд</w:t>
            </w:r>
          </w:p>
        </w:tc>
        <w:tc>
          <w:tcPr>
            <w:tcW w:w="1843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факультатив</w:t>
            </w:r>
          </w:p>
        </w:tc>
        <w:tc>
          <w:tcPr>
            <w:tcW w:w="1417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vertAlign w:val="superscript"/>
              </w:rPr>
            </w:pPr>
            <w:r w:rsidRPr="00F25E80">
              <w:rPr>
                <w:rFonts w:ascii="Times New Roman" w:hAnsi="Times New Roman"/>
                <w:b/>
                <w:i/>
              </w:rPr>
              <w:t>18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50</w:t>
            </w:r>
            <w:r w:rsidRPr="00F25E80">
              <w:rPr>
                <w:rFonts w:ascii="Times New Roman" w:hAnsi="Times New Roman"/>
                <w:b/>
                <w:i/>
              </w:rPr>
              <w:t>- 19</w:t>
            </w:r>
            <w:r w:rsidRPr="00F25E80">
              <w:rPr>
                <w:rFonts w:ascii="Times New Roman" w:hAnsi="Times New Roman"/>
                <w:b/>
                <w:i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</w:tcPr>
          <w:p w:rsidR="007B5D49" w:rsidRPr="00F25E80" w:rsidRDefault="007B5D49" w:rsidP="00686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E80">
              <w:rPr>
                <w:rFonts w:ascii="Times New Roman" w:hAnsi="Times New Roman"/>
              </w:rPr>
              <w:t>физкультура</w:t>
            </w:r>
          </w:p>
        </w:tc>
      </w:tr>
    </w:tbl>
    <w:p w:rsidR="007B5D49" w:rsidRDefault="007B5D49">
      <w:pPr>
        <w:rPr>
          <w:rFonts w:ascii="Times New Roman" w:hAnsi="Times New Roman"/>
        </w:rPr>
      </w:pPr>
    </w:p>
    <w:p w:rsidR="007B5D49" w:rsidRDefault="007B5D49">
      <w:pPr>
        <w:rPr>
          <w:rFonts w:ascii="Times New Roman" w:hAnsi="Times New Roman"/>
        </w:rPr>
      </w:pPr>
    </w:p>
    <w:p w:rsidR="007B5D49" w:rsidRDefault="007B5D49">
      <w:pPr>
        <w:rPr>
          <w:rFonts w:ascii="Times New Roman" w:hAnsi="Times New Roman"/>
        </w:rPr>
      </w:pPr>
    </w:p>
    <w:p w:rsidR="007B5D49" w:rsidRDefault="007B5D49">
      <w:pPr>
        <w:rPr>
          <w:rFonts w:ascii="Times New Roman" w:hAnsi="Times New Roman"/>
        </w:rPr>
      </w:pPr>
    </w:p>
    <w:p w:rsidR="007B5D49" w:rsidRDefault="007B5D49">
      <w:pPr>
        <w:rPr>
          <w:rFonts w:ascii="Times New Roman" w:hAnsi="Times New Roman"/>
        </w:rPr>
      </w:pPr>
    </w:p>
    <w:p w:rsidR="007B5D49" w:rsidRDefault="007B5D49">
      <w:pPr>
        <w:rPr>
          <w:rFonts w:ascii="Times New Roman" w:hAnsi="Times New Roman"/>
        </w:rPr>
      </w:pPr>
    </w:p>
    <w:p w:rsidR="007B5D49" w:rsidRDefault="007B5D49" w:rsidP="00F5616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Утверждаю_________________                                                                                                       Согласовано__________________  </w:t>
      </w:r>
    </w:p>
    <w:p w:rsidR="007B5D49" w:rsidRDefault="007B5D49" w:rsidP="00F5616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Директор школы  Сейтказин А.К.                                                                                               Председатель профкома Клушов  Е.С.</w:t>
      </w:r>
    </w:p>
    <w:p w:rsidR="007B5D49" w:rsidRDefault="007B5D49" w:rsidP="00F561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5D49" w:rsidRDefault="007B5D49" w:rsidP="00F56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 факультативных курсов на 2020 – 2021 учебный год</w:t>
      </w:r>
    </w:p>
    <w:tbl>
      <w:tblPr>
        <w:tblpPr w:leftFromText="180" w:rightFromText="180" w:bottomFromText="16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470"/>
        <w:gridCol w:w="1440"/>
        <w:gridCol w:w="2340"/>
        <w:gridCol w:w="3600"/>
      </w:tblGrid>
      <w:tr w:rsidR="007B5D49" w:rsidTr="00707825">
        <w:trPr>
          <w:trHeight w:val="417"/>
        </w:trPr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8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825">
              <w:rPr>
                <w:rFonts w:ascii="Times New Roman" w:hAnsi="Times New Roman"/>
                <w:b/>
                <w:sz w:val="24"/>
                <w:szCs w:val="24"/>
              </w:rPr>
              <w:t>Факультативы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82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825">
              <w:rPr>
                <w:rFonts w:ascii="Times New Roman" w:hAnsi="Times New Roman"/>
                <w:b/>
                <w:sz w:val="24"/>
                <w:szCs w:val="24"/>
              </w:rPr>
              <w:t>Время  проведения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825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Вторник 15.15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Шинкоренко И.А.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«Математическая  радуга»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Понедельник  16.35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Бооль С.П.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Пятница 15.15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Клушова Ш.Ж.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«Мир  логики»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Среда 10.55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Синица Ю.А.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«Жас Сарбаз»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Четверг 10.25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Ахметов М.Ж.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Вторник  10.10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Ахметов М.Ж.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«Мәнерлеп оқу»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Пятницу    11.35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Сейтказин А.К.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</w:rPr>
              <w:t>«Дизайн интерьера»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Среда  11.35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Ахметов М.Ж.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«Абайтану»  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Понедельник 17.00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Сейтказин А.К.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«Светскость и основы религиоведения»    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Среда 16.25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Когабаева Б.Б.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«А</w:t>
            </w: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байтану</w:t>
            </w:r>
            <w:r w:rsidRPr="0070782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»   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 xml:space="preserve">Вторник 16.25 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Сейтказин А.К.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«Жас Сарбаз»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Среда  17.00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Ахметов М.Ж.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«Мир информатики»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Понедельник  17.50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Клушова Ш.Ж.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«История в числах и датах»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</w:t>
            </w:r>
            <w:r w:rsidRPr="007078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Вторник 16.40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Когабаева  Б.Б.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«Абайтану»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Пятница  17.20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Сейтказин А.К.</w:t>
            </w:r>
          </w:p>
        </w:tc>
      </w:tr>
      <w:tr w:rsidR="007B5D49" w:rsidTr="00707825">
        <w:tc>
          <w:tcPr>
            <w:tcW w:w="578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«Физика в задачах и тестах»  </w:t>
            </w:r>
          </w:p>
        </w:tc>
        <w:tc>
          <w:tcPr>
            <w:tcW w:w="14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Среда 16.40</w:t>
            </w:r>
          </w:p>
        </w:tc>
        <w:tc>
          <w:tcPr>
            <w:tcW w:w="3600" w:type="dxa"/>
          </w:tcPr>
          <w:p w:rsidR="007B5D49" w:rsidRPr="00707825" w:rsidRDefault="007B5D49" w:rsidP="007078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825">
              <w:rPr>
                <w:rFonts w:ascii="Times New Roman" w:hAnsi="Times New Roman"/>
                <w:sz w:val="24"/>
                <w:szCs w:val="24"/>
              </w:rPr>
              <w:t>Жумабаев А.А</w:t>
            </w:r>
          </w:p>
        </w:tc>
      </w:tr>
    </w:tbl>
    <w:p w:rsidR="007B5D49" w:rsidRDefault="007B5D49" w:rsidP="00F561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5D49" w:rsidRDefault="007B5D49" w:rsidP="00F561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5D49" w:rsidRDefault="007B5D49" w:rsidP="00F5616C">
      <w:pPr>
        <w:tabs>
          <w:tab w:val="left" w:pos="649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D49" w:rsidRDefault="007B5D49" w:rsidP="00F5616C">
      <w:pPr>
        <w:spacing w:line="240" w:lineRule="auto"/>
        <w:ind w:left="284" w:hanging="284"/>
        <w:jc w:val="center"/>
        <w:rPr>
          <w:b/>
          <w:sz w:val="24"/>
          <w:szCs w:val="24"/>
        </w:rPr>
      </w:pPr>
    </w:p>
    <w:p w:rsidR="007B5D49" w:rsidRDefault="007B5D49" w:rsidP="00F5616C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Составила   зам. директора  по  учебной  части:___________ Аяпбергенова А.А.</w:t>
      </w:r>
    </w:p>
    <w:p w:rsidR="007B5D49" w:rsidRDefault="007B5D49" w:rsidP="00F5616C"/>
    <w:p w:rsidR="007B5D49" w:rsidRPr="0024637D" w:rsidRDefault="007B5D49">
      <w:pPr>
        <w:rPr>
          <w:rFonts w:ascii="Times New Roman" w:hAnsi="Times New Roman"/>
        </w:rPr>
      </w:pPr>
    </w:p>
    <w:sectPr w:rsidR="007B5D49" w:rsidRPr="0024637D" w:rsidSect="0019564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098"/>
    <w:rsid w:val="00065363"/>
    <w:rsid w:val="000A3A63"/>
    <w:rsid w:val="000A7A85"/>
    <w:rsid w:val="000C1736"/>
    <w:rsid w:val="000E79EB"/>
    <w:rsid w:val="000F4606"/>
    <w:rsid w:val="001137D8"/>
    <w:rsid w:val="00114C87"/>
    <w:rsid w:val="0014081F"/>
    <w:rsid w:val="00174687"/>
    <w:rsid w:val="00181F13"/>
    <w:rsid w:val="0019564B"/>
    <w:rsid w:val="001D565A"/>
    <w:rsid w:val="001E6161"/>
    <w:rsid w:val="0021500B"/>
    <w:rsid w:val="002248E7"/>
    <w:rsid w:val="0024637D"/>
    <w:rsid w:val="002E753E"/>
    <w:rsid w:val="002F3909"/>
    <w:rsid w:val="003157C4"/>
    <w:rsid w:val="00321B1B"/>
    <w:rsid w:val="00346583"/>
    <w:rsid w:val="003923B9"/>
    <w:rsid w:val="003C7D0A"/>
    <w:rsid w:val="003E1C5A"/>
    <w:rsid w:val="003E5227"/>
    <w:rsid w:val="004151EC"/>
    <w:rsid w:val="004252E1"/>
    <w:rsid w:val="0043599C"/>
    <w:rsid w:val="00443AA1"/>
    <w:rsid w:val="0044410B"/>
    <w:rsid w:val="00495FCE"/>
    <w:rsid w:val="004E5EC7"/>
    <w:rsid w:val="00505E8F"/>
    <w:rsid w:val="00513BC1"/>
    <w:rsid w:val="00515CE0"/>
    <w:rsid w:val="00526677"/>
    <w:rsid w:val="00527EC6"/>
    <w:rsid w:val="005564C0"/>
    <w:rsid w:val="00556CD3"/>
    <w:rsid w:val="005651A7"/>
    <w:rsid w:val="00572267"/>
    <w:rsid w:val="005957D9"/>
    <w:rsid w:val="006123B3"/>
    <w:rsid w:val="00641BDD"/>
    <w:rsid w:val="00653260"/>
    <w:rsid w:val="00670A24"/>
    <w:rsid w:val="00677E2A"/>
    <w:rsid w:val="00680C1D"/>
    <w:rsid w:val="006867AB"/>
    <w:rsid w:val="006C25E1"/>
    <w:rsid w:val="006C47AC"/>
    <w:rsid w:val="006F2DC2"/>
    <w:rsid w:val="00705183"/>
    <w:rsid w:val="00707825"/>
    <w:rsid w:val="00734E79"/>
    <w:rsid w:val="0073611A"/>
    <w:rsid w:val="007471F2"/>
    <w:rsid w:val="007645D5"/>
    <w:rsid w:val="00782D5D"/>
    <w:rsid w:val="007B5D49"/>
    <w:rsid w:val="00816194"/>
    <w:rsid w:val="00883310"/>
    <w:rsid w:val="008C78F3"/>
    <w:rsid w:val="008D1450"/>
    <w:rsid w:val="00912755"/>
    <w:rsid w:val="00913308"/>
    <w:rsid w:val="009740BC"/>
    <w:rsid w:val="009741B6"/>
    <w:rsid w:val="009B376A"/>
    <w:rsid w:val="009C5F8D"/>
    <w:rsid w:val="00A13634"/>
    <w:rsid w:val="00A32F75"/>
    <w:rsid w:val="00A530B2"/>
    <w:rsid w:val="00A810CD"/>
    <w:rsid w:val="00A94235"/>
    <w:rsid w:val="00AC321D"/>
    <w:rsid w:val="00B03158"/>
    <w:rsid w:val="00B31267"/>
    <w:rsid w:val="00B33620"/>
    <w:rsid w:val="00B33763"/>
    <w:rsid w:val="00B36668"/>
    <w:rsid w:val="00B41C8E"/>
    <w:rsid w:val="00B87261"/>
    <w:rsid w:val="00B97B3E"/>
    <w:rsid w:val="00BD6AF6"/>
    <w:rsid w:val="00BF3305"/>
    <w:rsid w:val="00C036C5"/>
    <w:rsid w:val="00C13060"/>
    <w:rsid w:val="00C8009D"/>
    <w:rsid w:val="00C82098"/>
    <w:rsid w:val="00C82B08"/>
    <w:rsid w:val="00C97A2F"/>
    <w:rsid w:val="00CA1129"/>
    <w:rsid w:val="00CD3E8B"/>
    <w:rsid w:val="00CD6884"/>
    <w:rsid w:val="00D1012D"/>
    <w:rsid w:val="00D1255E"/>
    <w:rsid w:val="00D129CC"/>
    <w:rsid w:val="00D27766"/>
    <w:rsid w:val="00D52899"/>
    <w:rsid w:val="00D56A81"/>
    <w:rsid w:val="00D95107"/>
    <w:rsid w:val="00DB3FF4"/>
    <w:rsid w:val="00DD08B9"/>
    <w:rsid w:val="00DE7449"/>
    <w:rsid w:val="00DF5DC4"/>
    <w:rsid w:val="00E00290"/>
    <w:rsid w:val="00E040F4"/>
    <w:rsid w:val="00E21D01"/>
    <w:rsid w:val="00E46E6F"/>
    <w:rsid w:val="00E75F0E"/>
    <w:rsid w:val="00E9246D"/>
    <w:rsid w:val="00EA2C36"/>
    <w:rsid w:val="00EC3C64"/>
    <w:rsid w:val="00EC7A03"/>
    <w:rsid w:val="00EE3514"/>
    <w:rsid w:val="00EE7FBB"/>
    <w:rsid w:val="00F148F1"/>
    <w:rsid w:val="00F25E80"/>
    <w:rsid w:val="00F56163"/>
    <w:rsid w:val="00F5616C"/>
    <w:rsid w:val="00F6004A"/>
    <w:rsid w:val="00F60629"/>
    <w:rsid w:val="00F63110"/>
    <w:rsid w:val="00F80234"/>
    <w:rsid w:val="00FA275B"/>
    <w:rsid w:val="00FB7B0A"/>
    <w:rsid w:val="00FC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5616C"/>
    <w:pPr>
      <w:spacing w:after="160" w:line="25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2602</TotalTime>
  <Pages>6</Pages>
  <Words>2324</Words>
  <Characters>13250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48</cp:revision>
  <cp:lastPrinted>2021-03-09T12:32:00Z</cp:lastPrinted>
  <dcterms:created xsi:type="dcterms:W3CDTF">2020-08-12T13:49:00Z</dcterms:created>
  <dcterms:modified xsi:type="dcterms:W3CDTF">2021-03-09T12:33:00Z</dcterms:modified>
</cp:coreProperties>
</file>